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5489A" w14:textId="77777777" w:rsidR="003E55DB" w:rsidRDefault="00507E71" w:rsidP="003A0B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Přihláška na </w:t>
      </w:r>
      <w:r w:rsidR="003E55DB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</w:p>
    <w:p w14:paraId="17E30917" w14:textId="10CF2D8D" w:rsidR="003E55DB" w:rsidRDefault="003E55DB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Malý záchranář</w:t>
      </w:r>
    </w:p>
    <w:p w14:paraId="34E24337" w14:textId="12D61901"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3E55DB">
        <w:rPr>
          <w:b/>
          <w:sz w:val="24"/>
          <w:szCs w:val="24"/>
        </w:rPr>
        <w:t>1</w:t>
      </w:r>
      <w:r w:rsidR="00B1083B">
        <w:rPr>
          <w:b/>
          <w:sz w:val="24"/>
          <w:szCs w:val="24"/>
        </w:rPr>
        <w:t>.</w:t>
      </w:r>
      <w:r w:rsidR="003E55DB">
        <w:rPr>
          <w:b/>
          <w:sz w:val="24"/>
          <w:szCs w:val="24"/>
        </w:rPr>
        <w:t>7. do 2.7. a od 7.7.</w:t>
      </w:r>
      <w:r w:rsidR="00B1083B">
        <w:rPr>
          <w:b/>
          <w:sz w:val="24"/>
          <w:szCs w:val="24"/>
        </w:rPr>
        <w:t xml:space="preserve"> do </w:t>
      </w:r>
      <w:r w:rsidR="003E55DB">
        <w:rPr>
          <w:b/>
          <w:sz w:val="24"/>
          <w:szCs w:val="24"/>
        </w:rPr>
        <w:t>9.7.2021</w:t>
      </w:r>
    </w:p>
    <w:p w14:paraId="6739703E" w14:textId="77777777" w:rsidR="000F6631" w:rsidRPr="00D074B9" w:rsidRDefault="000F6631" w:rsidP="003A0B3F">
      <w:pPr>
        <w:jc w:val="center"/>
        <w:rPr>
          <w:b/>
          <w:sz w:val="19"/>
          <w:szCs w:val="19"/>
        </w:rPr>
      </w:pPr>
    </w:p>
    <w:p w14:paraId="2193DD82" w14:textId="77777777"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14:paraId="40A575AE" w14:textId="77777777" w:rsidR="003A0B3F" w:rsidRPr="00D074B9" w:rsidRDefault="003A0B3F" w:rsidP="003A0B3F">
      <w:pPr>
        <w:rPr>
          <w:rFonts w:cstheme="minorHAnsi"/>
          <w:sz w:val="19"/>
          <w:szCs w:val="19"/>
        </w:rPr>
      </w:pPr>
    </w:p>
    <w:p w14:paraId="26A0698E" w14:textId="77777777"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14:paraId="72FE4227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81DBDC3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CBCA5" w14:textId="77777777"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14:paraId="7E189E72" w14:textId="77777777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5C80B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81E8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14:paraId="0A69289D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38776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14:paraId="7DF0653F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554DF39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7B2EC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14:paraId="7CA80828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14:paraId="3CED878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F5CD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14:paraId="470A6C5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A09" w14:textId="77777777"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14:paraId="69A055DA" w14:textId="77777777"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75EAAE13" w14:textId="77777777" w:rsidR="009035A9" w:rsidRPr="00D074B9" w:rsidRDefault="009035A9" w:rsidP="003A0B3F">
      <w:pPr>
        <w:rPr>
          <w:rFonts w:cstheme="minorHAnsi"/>
          <w:sz w:val="19"/>
          <w:szCs w:val="19"/>
        </w:rPr>
      </w:pPr>
    </w:p>
    <w:p w14:paraId="47250DC1" w14:textId="77777777"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14:paraId="738D92E1" w14:textId="77777777"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0E25D6" w14:paraId="008CE80F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C5EA" w14:textId="77777777"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14:paraId="17DD655F" w14:textId="77777777"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14:paraId="2386AC4E" w14:textId="77777777"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341E572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F3202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14:paraId="7E380E4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9C6F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14:paraId="120463A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9F18C" w14:textId="77777777"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14:paraId="5CE0215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F9E56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A2A93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14:paraId="63BC86BD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CF66E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6A749" w14:textId="77777777"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14:paraId="5EF7A09E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9FE2A" w14:textId="77777777"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14:paraId="12E8749E" w14:textId="77777777"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14:paraId="7ACE7F54" w14:textId="77777777"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14:paraId="2495A4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4D7" w14:textId="77777777"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1BE6A845" w14:textId="77777777"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0E25D6" w14:paraId="3111C822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2214D" w14:textId="77777777"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14:paraId="6A5476B0" w14:textId="77777777"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14:paraId="455A378C" w14:textId="77777777"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14:paraId="76ED00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784C4" w14:textId="77777777"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14:paraId="54DAECA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77D9D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14:paraId="5A6A3AE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52C1D" w14:textId="77777777"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14:paraId="4AF0491E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1F51A" w14:textId="77777777"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4A9BC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14:paraId="39156F4E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1EA19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EB7FE" w14:textId="77777777"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14:paraId="460CF08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BC99F" w14:textId="77777777"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0A529AC7" w14:textId="77777777"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14:paraId="1E0878BF" w14:textId="77777777"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14:paraId="28288D16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820" w14:textId="77777777"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14:paraId="36B94967" w14:textId="77777777"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14:paraId="7D41C809" w14:textId="77777777"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14:paraId="5FA3F661" w14:textId="77777777"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14:paraId="302FE3D8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14:paraId="3844B1EE" w14:textId="77777777"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5E320" w14:textId="77777777" w:rsidR="008132CD" w:rsidRDefault="008132CD" w:rsidP="00F83ECC">
      <w:r>
        <w:separator/>
      </w:r>
    </w:p>
  </w:endnote>
  <w:endnote w:type="continuationSeparator" w:id="0">
    <w:p w14:paraId="71CDEBAD" w14:textId="77777777" w:rsidR="008132CD" w:rsidRDefault="008132CD" w:rsidP="00F83ECC">
      <w:r>
        <w:continuationSeparator/>
      </w:r>
    </w:p>
  </w:endnote>
  <w:endnote w:type="continuationNotice" w:id="1">
    <w:p w14:paraId="725E7518" w14:textId="77777777" w:rsidR="008132CD" w:rsidRDefault="00813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3A064B85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C5B6A35" w14:textId="77777777" w:rsidR="00BA309F" w:rsidRPr="00A34F9E" w:rsidRDefault="00BA309F" w:rsidP="00F83ECC">
          <w:pPr>
            <w:pStyle w:val="Tabulkazhlav"/>
          </w:pPr>
        </w:p>
      </w:tc>
    </w:tr>
    <w:tr w:rsidR="00BA309F" w14:paraId="6C4C3C9D" w14:textId="77777777" w:rsidTr="000E277F">
      <w:tc>
        <w:tcPr>
          <w:tcW w:w="1667" w:type="pct"/>
          <w:shd w:val="clear" w:color="auto" w:fill="auto"/>
          <w:vAlign w:val="center"/>
        </w:tcPr>
        <w:p w14:paraId="1E8C061C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7CD31D03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0CE8CF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1083B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B1083B">
              <w:rPr>
                <w:noProof/>
              </w:rPr>
              <w:t>2</w:t>
            </w:r>
          </w:fldSimple>
        </w:p>
      </w:tc>
    </w:tr>
  </w:tbl>
  <w:p w14:paraId="43BE570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739B3D22" w14:textId="77777777" w:rsidTr="00A34F9E">
      <w:tc>
        <w:tcPr>
          <w:tcW w:w="1667" w:type="pct"/>
          <w:shd w:val="clear" w:color="auto" w:fill="auto"/>
          <w:vAlign w:val="center"/>
        </w:tcPr>
        <w:p w14:paraId="4053A73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443274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F477688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7A3B16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7A3B16">
              <w:rPr>
                <w:noProof/>
              </w:rPr>
              <w:t>1</w:t>
            </w:r>
          </w:fldSimple>
        </w:p>
      </w:tc>
    </w:tr>
  </w:tbl>
  <w:p w14:paraId="258539C3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1AACB" w14:textId="77777777" w:rsidR="008132CD" w:rsidRDefault="008132CD" w:rsidP="00F83ECC">
      <w:r>
        <w:separator/>
      </w:r>
    </w:p>
  </w:footnote>
  <w:footnote w:type="continuationSeparator" w:id="0">
    <w:p w14:paraId="4F4C1FB3" w14:textId="77777777" w:rsidR="008132CD" w:rsidRDefault="008132CD" w:rsidP="00F83ECC">
      <w:r>
        <w:continuationSeparator/>
      </w:r>
    </w:p>
  </w:footnote>
  <w:footnote w:type="continuationNotice" w:id="1">
    <w:p w14:paraId="7339E425" w14:textId="77777777" w:rsidR="008132CD" w:rsidRDefault="008132CD"/>
  </w:footnote>
  <w:footnote w:id="2">
    <w:p w14:paraId="584BDE55" w14:textId="5B2342AD" w:rsidR="0086176D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</w:p>
    <w:p w14:paraId="719D5837" w14:textId="77777777" w:rsidR="0086176D" w:rsidRPr="009977EA" w:rsidRDefault="0086176D" w:rsidP="00775373">
      <w:pPr>
        <w:rPr>
          <w:sz w:val="16"/>
          <w:szCs w:val="16"/>
        </w:rPr>
      </w:pPr>
    </w:p>
    <w:p w14:paraId="3C4E210E" w14:textId="77777777"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14:paraId="1C56DF4B" w14:textId="77777777"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C8EF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744E482D" wp14:editId="7A33DE7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5210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5D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0ED9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3B16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2CD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0E88"/>
    <w:rsid w:val="008F69B7"/>
    <w:rsid w:val="008F7D9B"/>
    <w:rsid w:val="009008E0"/>
    <w:rsid w:val="00901826"/>
    <w:rsid w:val="009035A9"/>
    <w:rsid w:val="00903701"/>
    <w:rsid w:val="00904F0D"/>
    <w:rsid w:val="00906883"/>
    <w:rsid w:val="0090778F"/>
    <w:rsid w:val="00910732"/>
    <w:rsid w:val="009117F1"/>
    <w:rsid w:val="00912AB8"/>
    <w:rsid w:val="009156DA"/>
    <w:rsid w:val="009247F5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75E92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2C43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A8637"/>
  <w15:docId w15:val="{D172113F-5B4B-4CFA-9F89-4F46558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5140-E888-4ED1-8B60-716FE74A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2018-07-30T15:37:00Z</cp:lastPrinted>
  <dcterms:created xsi:type="dcterms:W3CDTF">2021-04-22T05:16:00Z</dcterms:created>
  <dcterms:modified xsi:type="dcterms:W3CDTF">2021-04-22T05:16:00Z</dcterms:modified>
</cp:coreProperties>
</file>